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mQ5MjcyYjc1MTNjYzk3OGJlM2I4ZjljMzY2MWUifQ=="/>
  </w:docVars>
  <w:rsids>
    <w:rsidRoot w:val="44EB321A"/>
    <w:rsid w:val="08B60456"/>
    <w:rsid w:val="08B62EC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摩羯</cp:lastModifiedBy>
  <dcterms:modified xsi:type="dcterms:W3CDTF">2023-07-19T01:25:00Z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88E3B76FCC4D4D35A2F98CF53FAB2D6D_12</vt:lpwstr>
  </property>
</Properties>
</file>